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C79E" w14:textId="370D98D3" w:rsidR="009A63C5" w:rsidRDefault="00A62A8B" w:rsidP="00755EA7">
      <w:pPr>
        <w:pStyle w:val="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E003B2" wp14:editId="3841D503">
            <wp:simplePos x="0" y="0"/>
            <wp:positionH relativeFrom="column">
              <wp:posOffset>-315310</wp:posOffset>
            </wp:positionH>
            <wp:positionV relativeFrom="paragraph">
              <wp:posOffset>-268780</wp:posOffset>
            </wp:positionV>
            <wp:extent cx="302814" cy="798786"/>
            <wp:effectExtent l="0" t="0" r="2540" b="1905"/>
            <wp:wrapNone/>
            <wp:docPr id="107" name="Picture 10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91" cy="812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1B4">
        <w:t xml:space="preserve">UPITNIK </w:t>
      </w:r>
      <w:r w:rsidR="001965AD">
        <w:t>za prikupljanje podataka o radio-klubovima</w:t>
      </w:r>
    </w:p>
    <w:p w14:paraId="5BFBDFDF" w14:textId="77777777" w:rsidR="009A63C5" w:rsidRDefault="009A63C5" w:rsidP="00D117FC"/>
    <w:p w14:paraId="15D1B690" w14:textId="77777777" w:rsidR="001241B4" w:rsidRDefault="001241B4" w:rsidP="00D117FC"/>
    <w:p w14:paraId="1F1CFF41" w14:textId="77777777" w:rsidR="001965AD" w:rsidRDefault="001965AD" w:rsidP="00D117FC"/>
    <w:p w14:paraId="5FB3B4A0" w14:textId="77777777" w:rsidR="001965AD" w:rsidRDefault="001965AD" w:rsidP="00D117FC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2622"/>
        <w:gridCol w:w="2623"/>
      </w:tblGrid>
      <w:tr w:rsidR="001965AD" w:rsidRPr="001241B4" w14:paraId="759AFF93" w14:textId="77777777" w:rsidTr="001241B4">
        <w:tc>
          <w:tcPr>
            <w:tcW w:w="4106" w:type="dxa"/>
          </w:tcPr>
          <w:p w14:paraId="63A7B570" w14:textId="786D696B" w:rsidR="001965AD" w:rsidRPr="001241B4" w:rsidRDefault="001965AD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Radio klub</w:t>
            </w:r>
          </w:p>
        </w:tc>
        <w:tc>
          <w:tcPr>
            <w:tcW w:w="5245" w:type="dxa"/>
            <w:gridSpan w:val="2"/>
          </w:tcPr>
          <w:p w14:paraId="33E865ED" w14:textId="77777777" w:rsidR="001965AD" w:rsidRPr="001241B4" w:rsidRDefault="001965AD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5AD" w:rsidRPr="001241B4" w14:paraId="7D2BB9FE" w14:textId="77777777" w:rsidTr="001241B4">
        <w:tc>
          <w:tcPr>
            <w:tcW w:w="4106" w:type="dxa"/>
          </w:tcPr>
          <w:p w14:paraId="2AD629D7" w14:textId="390A193E" w:rsidR="001965AD" w:rsidRPr="001241B4" w:rsidRDefault="001965AD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Pozivni znak (znaci)</w:t>
            </w:r>
          </w:p>
        </w:tc>
        <w:tc>
          <w:tcPr>
            <w:tcW w:w="5245" w:type="dxa"/>
            <w:gridSpan w:val="2"/>
          </w:tcPr>
          <w:p w14:paraId="750FE0B0" w14:textId="77777777" w:rsidR="001965AD" w:rsidRPr="001241B4" w:rsidRDefault="001965AD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16535129" w14:textId="41940F1C" w:rsidTr="001241B4">
        <w:tc>
          <w:tcPr>
            <w:tcW w:w="4106" w:type="dxa"/>
          </w:tcPr>
          <w:p w14:paraId="51892B6A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Kada je osnovan klub?</w:t>
            </w:r>
          </w:p>
        </w:tc>
        <w:tc>
          <w:tcPr>
            <w:tcW w:w="5245" w:type="dxa"/>
            <w:gridSpan w:val="2"/>
          </w:tcPr>
          <w:p w14:paraId="68147C89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65AD" w:rsidRPr="001241B4" w14:paraId="7004AAEB" w14:textId="77777777" w:rsidTr="001241B4">
        <w:tc>
          <w:tcPr>
            <w:tcW w:w="4106" w:type="dxa"/>
          </w:tcPr>
          <w:p w14:paraId="041B7B52" w14:textId="73D53A32" w:rsidR="001965AD" w:rsidRPr="001241B4" w:rsidRDefault="001965AD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li ste registrovani u APR?</w:t>
            </w:r>
          </w:p>
        </w:tc>
        <w:tc>
          <w:tcPr>
            <w:tcW w:w="5245" w:type="dxa"/>
            <w:gridSpan w:val="2"/>
          </w:tcPr>
          <w:p w14:paraId="2D56A500" w14:textId="77777777" w:rsidR="001965AD" w:rsidRPr="001241B4" w:rsidRDefault="001965AD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36B6B9A0" w14:textId="74FA8C07" w:rsidTr="001241B4">
        <w:tc>
          <w:tcPr>
            <w:tcW w:w="4106" w:type="dxa"/>
          </w:tcPr>
          <w:p w14:paraId="155D4898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Koliko članova imate?</w:t>
            </w:r>
          </w:p>
        </w:tc>
        <w:tc>
          <w:tcPr>
            <w:tcW w:w="5245" w:type="dxa"/>
            <w:gridSpan w:val="2"/>
          </w:tcPr>
          <w:p w14:paraId="4ADAD6D6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4E50472D" w14:textId="4870B7F8" w:rsidTr="001241B4">
        <w:tc>
          <w:tcPr>
            <w:tcW w:w="4106" w:type="dxa"/>
          </w:tcPr>
          <w:p w14:paraId="1AFBF0C4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Koja je struktura članova po klasama?</w:t>
            </w:r>
          </w:p>
        </w:tc>
        <w:tc>
          <w:tcPr>
            <w:tcW w:w="5245" w:type="dxa"/>
            <w:gridSpan w:val="2"/>
          </w:tcPr>
          <w:p w14:paraId="1CD1CA5D" w14:textId="56E18756" w:rsid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6E2F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14:paraId="3687AC01" w14:textId="2511D62B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6E2F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14:paraId="274E71F9" w14:textId="385206FD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6E2F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1241B4" w:rsidRPr="001241B4" w14:paraId="12662EEF" w14:textId="07771EE0" w:rsidTr="00392C04">
        <w:trPr>
          <w:trHeight w:val="276"/>
        </w:trPr>
        <w:tc>
          <w:tcPr>
            <w:tcW w:w="4106" w:type="dxa"/>
            <w:vMerge w:val="restart"/>
          </w:tcPr>
          <w:p w14:paraId="563C73BD" w14:textId="77777777" w:rsid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Koja je struktura članova po uzrastima?</w:t>
            </w:r>
          </w:p>
          <w:p w14:paraId="78C7571F" w14:textId="0AFA292E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2" w:type="dxa"/>
          </w:tcPr>
          <w:p w14:paraId="77EAD273" w14:textId="37B87BA4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&lt; 18 </w:t>
            </w:r>
          </w:p>
        </w:tc>
        <w:tc>
          <w:tcPr>
            <w:tcW w:w="2623" w:type="dxa"/>
          </w:tcPr>
          <w:p w14:paraId="7FE81A70" w14:textId="6A4F1BCF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3E87DEBD" w14:textId="77777777" w:rsidTr="00392C04">
        <w:trPr>
          <w:trHeight w:val="276"/>
        </w:trPr>
        <w:tc>
          <w:tcPr>
            <w:tcW w:w="4106" w:type="dxa"/>
            <w:vMerge/>
          </w:tcPr>
          <w:p w14:paraId="3CF28F39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2" w:type="dxa"/>
          </w:tcPr>
          <w:p w14:paraId="2ACF35C9" w14:textId="466B6694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 &lt; ... &lt; 50 </w:t>
            </w:r>
          </w:p>
        </w:tc>
        <w:tc>
          <w:tcPr>
            <w:tcW w:w="2623" w:type="dxa"/>
          </w:tcPr>
          <w:p w14:paraId="406D5CA4" w14:textId="083D1805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520B5116" w14:textId="77777777" w:rsidTr="00392C04">
        <w:trPr>
          <w:trHeight w:val="276"/>
        </w:trPr>
        <w:tc>
          <w:tcPr>
            <w:tcW w:w="4106" w:type="dxa"/>
            <w:vMerge/>
          </w:tcPr>
          <w:p w14:paraId="7D78C65B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2" w:type="dxa"/>
          </w:tcPr>
          <w:p w14:paraId="7206C193" w14:textId="799CE3D3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&lt; ... &lt; 60</w:t>
            </w:r>
          </w:p>
        </w:tc>
        <w:tc>
          <w:tcPr>
            <w:tcW w:w="2623" w:type="dxa"/>
          </w:tcPr>
          <w:p w14:paraId="1D5E9F20" w14:textId="53AB69CD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03167EAA" w14:textId="77777777" w:rsidTr="00392C04">
        <w:trPr>
          <w:trHeight w:val="276"/>
        </w:trPr>
        <w:tc>
          <w:tcPr>
            <w:tcW w:w="4106" w:type="dxa"/>
            <w:vMerge/>
          </w:tcPr>
          <w:p w14:paraId="17329741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2" w:type="dxa"/>
          </w:tcPr>
          <w:p w14:paraId="258AAA13" w14:textId="49B5DF43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&gt; 60</w:t>
            </w:r>
          </w:p>
        </w:tc>
        <w:tc>
          <w:tcPr>
            <w:tcW w:w="2623" w:type="dxa"/>
          </w:tcPr>
          <w:p w14:paraId="0AE15F6D" w14:textId="0AD842E3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65241AC3" w14:textId="064B3B32" w:rsidTr="00B81724">
        <w:trPr>
          <w:trHeight w:val="108"/>
        </w:trPr>
        <w:tc>
          <w:tcPr>
            <w:tcW w:w="4106" w:type="dxa"/>
            <w:vMerge w:val="restart"/>
          </w:tcPr>
          <w:p w14:paraId="7523453D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 xml:space="preserve">Imate li sekcije i koje (PPS, konstruktori, ARG, FM </w:t>
            </w:r>
            <w:proofErr w:type="spellStart"/>
            <w:r w:rsidRPr="001241B4">
              <w:rPr>
                <w:rFonts w:ascii="Calibri" w:hAnsi="Calibri" w:cs="Calibri"/>
                <w:sz w:val="22"/>
                <w:szCs w:val="22"/>
              </w:rPr>
              <w:t>Digi</w:t>
            </w:r>
            <w:proofErr w:type="spellEnd"/>
            <w:r w:rsidRPr="001241B4">
              <w:rPr>
                <w:rFonts w:ascii="Calibri" w:hAnsi="Calibri" w:cs="Calibri"/>
                <w:sz w:val="22"/>
                <w:szCs w:val="22"/>
              </w:rPr>
              <w:t>, takmičari,…)?</w:t>
            </w:r>
          </w:p>
        </w:tc>
        <w:tc>
          <w:tcPr>
            <w:tcW w:w="2622" w:type="dxa"/>
          </w:tcPr>
          <w:p w14:paraId="2941BEDC" w14:textId="2A810C49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PPS (koliko?)</w:t>
            </w:r>
          </w:p>
        </w:tc>
        <w:tc>
          <w:tcPr>
            <w:tcW w:w="2623" w:type="dxa"/>
          </w:tcPr>
          <w:p w14:paraId="0F2A8E10" w14:textId="1E11BB0E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38280E22" w14:textId="77777777" w:rsidTr="00B81724">
        <w:trPr>
          <w:trHeight w:val="108"/>
        </w:trPr>
        <w:tc>
          <w:tcPr>
            <w:tcW w:w="4106" w:type="dxa"/>
            <w:vMerge/>
          </w:tcPr>
          <w:p w14:paraId="45B82B8A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2" w:type="dxa"/>
          </w:tcPr>
          <w:p w14:paraId="6D743492" w14:textId="591D87FF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ARG</w:t>
            </w:r>
          </w:p>
        </w:tc>
        <w:tc>
          <w:tcPr>
            <w:tcW w:w="2623" w:type="dxa"/>
          </w:tcPr>
          <w:p w14:paraId="456B1597" w14:textId="140DB8B8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1B5A2161" w14:textId="77777777" w:rsidTr="00B81724">
        <w:trPr>
          <w:trHeight w:val="108"/>
        </w:trPr>
        <w:tc>
          <w:tcPr>
            <w:tcW w:w="4106" w:type="dxa"/>
            <w:vMerge/>
          </w:tcPr>
          <w:p w14:paraId="73B304BE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2" w:type="dxa"/>
          </w:tcPr>
          <w:p w14:paraId="2A54D8CB" w14:textId="36115DA6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Digi</w:t>
            </w:r>
            <w:proofErr w:type="spellEnd"/>
          </w:p>
        </w:tc>
        <w:tc>
          <w:tcPr>
            <w:tcW w:w="2623" w:type="dxa"/>
          </w:tcPr>
          <w:p w14:paraId="35C9D76C" w14:textId="02A90C98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3279FEC0" w14:textId="77777777" w:rsidTr="00B81724">
        <w:trPr>
          <w:trHeight w:val="108"/>
        </w:trPr>
        <w:tc>
          <w:tcPr>
            <w:tcW w:w="4106" w:type="dxa"/>
            <w:vMerge/>
          </w:tcPr>
          <w:p w14:paraId="7FD97EB5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2" w:type="dxa"/>
          </w:tcPr>
          <w:p w14:paraId="55DEDF70" w14:textId="0B8DDA4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Konsturktori</w:t>
            </w:r>
            <w:proofErr w:type="spellEnd"/>
          </w:p>
        </w:tc>
        <w:tc>
          <w:tcPr>
            <w:tcW w:w="2623" w:type="dxa"/>
          </w:tcPr>
          <w:p w14:paraId="622EA4ED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08E9C61E" w14:textId="77777777" w:rsidTr="00B81724">
        <w:trPr>
          <w:trHeight w:val="108"/>
        </w:trPr>
        <w:tc>
          <w:tcPr>
            <w:tcW w:w="4106" w:type="dxa"/>
            <w:vMerge/>
          </w:tcPr>
          <w:p w14:paraId="053B4857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2" w:type="dxa"/>
          </w:tcPr>
          <w:p w14:paraId="4E52E8AD" w14:textId="39E17D69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Takmičari</w:t>
            </w:r>
          </w:p>
        </w:tc>
        <w:tc>
          <w:tcPr>
            <w:tcW w:w="2623" w:type="dxa"/>
          </w:tcPr>
          <w:p w14:paraId="5DB52217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740C80BE" w14:textId="77777777" w:rsidTr="00B81724">
        <w:trPr>
          <w:trHeight w:val="108"/>
        </w:trPr>
        <w:tc>
          <w:tcPr>
            <w:tcW w:w="4106" w:type="dxa"/>
            <w:vMerge/>
          </w:tcPr>
          <w:p w14:paraId="6BBF433A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2" w:type="dxa"/>
          </w:tcPr>
          <w:p w14:paraId="2C7E41A4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</w:tcPr>
          <w:p w14:paraId="238302BB" w14:textId="3EED3104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2B3048BF" w14:textId="77777777" w:rsidTr="00B81724">
        <w:trPr>
          <w:trHeight w:val="108"/>
        </w:trPr>
        <w:tc>
          <w:tcPr>
            <w:tcW w:w="4106" w:type="dxa"/>
            <w:vMerge/>
          </w:tcPr>
          <w:p w14:paraId="1EB3FDCC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2" w:type="dxa"/>
          </w:tcPr>
          <w:p w14:paraId="2850CDA0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</w:tcPr>
          <w:p w14:paraId="7A1C4FDA" w14:textId="06E55DEC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306644B6" w14:textId="6E98A552" w:rsidTr="001241B4">
        <w:tc>
          <w:tcPr>
            <w:tcW w:w="4106" w:type="dxa"/>
          </w:tcPr>
          <w:p w14:paraId="3523905E" w14:textId="70A30FB2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imate druge klupske aktivnosti osim operatorskog rada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1241B4">
              <w:rPr>
                <w:rFonts w:ascii="Calibri" w:hAnsi="Calibri" w:cs="Calibri"/>
                <w:sz w:val="22"/>
                <w:szCs w:val="22"/>
              </w:rPr>
              <w:t xml:space="preserve">seminari,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obuka za više nivoe znanja, … </w:t>
            </w:r>
          </w:p>
        </w:tc>
        <w:tc>
          <w:tcPr>
            <w:tcW w:w="5245" w:type="dxa"/>
            <w:gridSpan w:val="2"/>
          </w:tcPr>
          <w:p w14:paraId="710B2CC1" w14:textId="77777777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41B4" w:rsidRPr="001241B4" w14:paraId="2571A2A2" w14:textId="54C0CC97" w:rsidTr="001241B4">
        <w:tc>
          <w:tcPr>
            <w:tcW w:w="4106" w:type="dxa"/>
          </w:tcPr>
          <w:p w14:paraId="5E66B66F" w14:textId="6ED496FA" w:rsidR="001241B4" w:rsidRPr="001241B4" w:rsidRDefault="001241B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organizujete obuku / polaganja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 amaterske klase? Koliko puta godišnje?</w:t>
            </w:r>
          </w:p>
        </w:tc>
        <w:tc>
          <w:tcPr>
            <w:tcW w:w="5245" w:type="dxa"/>
            <w:gridSpan w:val="2"/>
          </w:tcPr>
          <w:p w14:paraId="0375AD07" w14:textId="72FC6027" w:rsidR="002241C4" w:rsidRPr="001241B4" w:rsidRDefault="002241C4" w:rsidP="00897A0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5543F11D" w14:textId="77777777" w:rsidTr="001241B4">
        <w:tc>
          <w:tcPr>
            <w:tcW w:w="4106" w:type="dxa"/>
          </w:tcPr>
          <w:p w14:paraId="4F95801C" w14:textId="6C4E6F6B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Koliko ste imali kandidata za polaganje protekle godine? / koliko je položilo </w:t>
            </w:r>
          </w:p>
        </w:tc>
        <w:tc>
          <w:tcPr>
            <w:tcW w:w="5245" w:type="dxa"/>
            <w:gridSpan w:val="2"/>
          </w:tcPr>
          <w:p w14:paraId="5E489115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2020. – </w:t>
            </w:r>
          </w:p>
          <w:p w14:paraId="20F2ABF2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2021. –</w:t>
            </w:r>
          </w:p>
          <w:p w14:paraId="18BB2A2C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2022. –</w:t>
            </w:r>
          </w:p>
          <w:p w14:paraId="35609514" w14:textId="5F4DA9DB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2023. –</w:t>
            </w:r>
          </w:p>
        </w:tc>
      </w:tr>
      <w:tr w:rsidR="002241C4" w:rsidRPr="001241B4" w14:paraId="1E5921B0" w14:textId="28BF9981" w:rsidTr="001241B4">
        <w:tc>
          <w:tcPr>
            <w:tcW w:w="4106" w:type="dxa"/>
          </w:tcPr>
          <w:p w14:paraId="4F237555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Imate li sopstvene prostorije?</w:t>
            </w:r>
          </w:p>
        </w:tc>
        <w:tc>
          <w:tcPr>
            <w:tcW w:w="5245" w:type="dxa"/>
            <w:gridSpan w:val="2"/>
          </w:tcPr>
          <w:p w14:paraId="5970A7FA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052807CE" w14:textId="51E911EA" w:rsidTr="001241B4">
        <w:tc>
          <w:tcPr>
            <w:tcW w:w="4106" w:type="dxa"/>
          </w:tcPr>
          <w:p w14:paraId="5C6E0E50" w14:textId="5FF6807B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su prostorije u gradu</w:t>
            </w:r>
            <w:r w:rsidR="008309BA">
              <w:rPr>
                <w:rFonts w:ascii="Calibri" w:hAnsi="Calibri" w:cs="Calibri"/>
                <w:sz w:val="22"/>
                <w:szCs w:val="22"/>
              </w:rPr>
              <w:t xml:space="preserve"> / adresa </w:t>
            </w:r>
            <w:r w:rsidRPr="001241B4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5245" w:type="dxa"/>
            <w:gridSpan w:val="2"/>
          </w:tcPr>
          <w:p w14:paraId="75610DA7" w14:textId="44755622" w:rsidR="002241C4" w:rsidRPr="001241B4" w:rsidRDefault="002241C4" w:rsidP="008309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442B97FE" w14:textId="2755C318" w:rsidTr="001241B4">
        <w:tc>
          <w:tcPr>
            <w:tcW w:w="4106" w:type="dxa"/>
          </w:tcPr>
          <w:p w14:paraId="6BC01D29" w14:textId="01A74563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Imate li učionicu?</w:t>
            </w:r>
            <w:r w:rsidR="008309BA">
              <w:rPr>
                <w:rFonts w:ascii="Calibri" w:hAnsi="Calibri" w:cs="Calibri"/>
                <w:sz w:val="22"/>
                <w:szCs w:val="22"/>
              </w:rPr>
              <w:t xml:space="preserve"> Kapacitet, broj mesta?</w:t>
            </w:r>
          </w:p>
        </w:tc>
        <w:tc>
          <w:tcPr>
            <w:tcW w:w="5245" w:type="dxa"/>
            <w:gridSpan w:val="2"/>
          </w:tcPr>
          <w:p w14:paraId="202A3A46" w14:textId="499E14BD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66CDDF62" w14:textId="77777777" w:rsidTr="001241B4">
        <w:tc>
          <w:tcPr>
            <w:tcW w:w="4106" w:type="dxa"/>
          </w:tcPr>
          <w:p w14:paraId="4A61B0BC" w14:textId="794691A9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Imate li radionicu?</w:t>
            </w:r>
          </w:p>
        </w:tc>
        <w:tc>
          <w:tcPr>
            <w:tcW w:w="5245" w:type="dxa"/>
            <w:gridSpan w:val="2"/>
          </w:tcPr>
          <w:p w14:paraId="20C5FED4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6A2BADC1" w14:textId="0F0A5F02" w:rsidTr="001241B4">
        <w:tc>
          <w:tcPr>
            <w:tcW w:w="4106" w:type="dxa"/>
          </w:tcPr>
          <w:p w14:paraId="4D760CD9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Imate li spoljnu / takmičarsku lokaciju?</w:t>
            </w:r>
          </w:p>
          <w:p w14:paraId="5772CCE7" w14:textId="2BD1C65D" w:rsidR="008309BA" w:rsidRPr="001241B4" w:rsidRDefault="008309BA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lokacije?</w:t>
            </w:r>
          </w:p>
        </w:tc>
        <w:tc>
          <w:tcPr>
            <w:tcW w:w="5245" w:type="dxa"/>
            <w:gridSpan w:val="2"/>
          </w:tcPr>
          <w:p w14:paraId="1BEB7F75" w14:textId="39B3FABF" w:rsidR="002241C4" w:rsidRPr="001241B4" w:rsidRDefault="002241C4" w:rsidP="008309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5F515241" w14:textId="34857A08" w:rsidTr="001241B4">
        <w:tc>
          <w:tcPr>
            <w:tcW w:w="4106" w:type="dxa"/>
          </w:tcPr>
          <w:p w14:paraId="28B5BE46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sarađujete sa lokalnim vlastima?</w:t>
            </w:r>
          </w:p>
        </w:tc>
        <w:tc>
          <w:tcPr>
            <w:tcW w:w="5245" w:type="dxa"/>
            <w:gridSpan w:val="2"/>
          </w:tcPr>
          <w:p w14:paraId="7FA7462A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5B9EEB1F" w14:textId="4F3BC17A" w:rsidTr="001241B4">
        <w:tc>
          <w:tcPr>
            <w:tcW w:w="4106" w:type="dxa"/>
          </w:tcPr>
          <w:p w14:paraId="4DCD64C0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sarađujete sa lokalnim institucijama (vanredne situacije, civilna zaštita, crveni krst,…)?</w:t>
            </w:r>
          </w:p>
        </w:tc>
        <w:tc>
          <w:tcPr>
            <w:tcW w:w="5245" w:type="dxa"/>
            <w:gridSpan w:val="2"/>
          </w:tcPr>
          <w:p w14:paraId="427A47DA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230C8BCA" w14:textId="68234A90" w:rsidTr="001241B4">
        <w:tc>
          <w:tcPr>
            <w:tcW w:w="4106" w:type="dxa"/>
          </w:tcPr>
          <w:p w14:paraId="7AAEE823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sarađujete sa školama?</w:t>
            </w:r>
          </w:p>
        </w:tc>
        <w:tc>
          <w:tcPr>
            <w:tcW w:w="5245" w:type="dxa"/>
            <w:gridSpan w:val="2"/>
          </w:tcPr>
          <w:p w14:paraId="2CF06462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5A7BDD47" w14:textId="1D47D6ED" w:rsidTr="001241B4">
        <w:tc>
          <w:tcPr>
            <w:tcW w:w="4106" w:type="dxa"/>
          </w:tcPr>
          <w:p w14:paraId="335B8EA3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 xml:space="preserve">Da li sarađujete sa drugim organizacijama (planinari, gorani, GSS, </w:t>
            </w:r>
            <w:proofErr w:type="spellStart"/>
            <w:r w:rsidRPr="001241B4">
              <w:rPr>
                <w:rFonts w:ascii="Calibri" w:hAnsi="Calibri" w:cs="Calibri"/>
                <w:sz w:val="22"/>
                <w:szCs w:val="22"/>
              </w:rPr>
              <w:t>orijentirci</w:t>
            </w:r>
            <w:proofErr w:type="spellEnd"/>
            <w:r w:rsidRPr="001241B4">
              <w:rPr>
                <w:rFonts w:ascii="Calibri" w:hAnsi="Calibri" w:cs="Calibri"/>
                <w:sz w:val="22"/>
                <w:szCs w:val="22"/>
              </w:rPr>
              <w:t>…)</w:t>
            </w:r>
          </w:p>
        </w:tc>
        <w:tc>
          <w:tcPr>
            <w:tcW w:w="5245" w:type="dxa"/>
            <w:gridSpan w:val="2"/>
          </w:tcPr>
          <w:p w14:paraId="680CF4F9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518DB08A" w14:textId="541EDB1C" w:rsidTr="001241B4">
        <w:tc>
          <w:tcPr>
            <w:tcW w:w="4106" w:type="dxa"/>
          </w:tcPr>
          <w:p w14:paraId="5CE4D35E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učestvujete na konkursima za dodelu sredstava?</w:t>
            </w:r>
          </w:p>
        </w:tc>
        <w:tc>
          <w:tcPr>
            <w:tcW w:w="5245" w:type="dxa"/>
            <w:gridSpan w:val="2"/>
          </w:tcPr>
          <w:p w14:paraId="41D7BB56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Koliko puta:</w:t>
            </w:r>
          </w:p>
          <w:p w14:paraId="3EC8952B" w14:textId="7863562D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Koliko puta ste dobili sredstva:</w:t>
            </w:r>
          </w:p>
        </w:tc>
      </w:tr>
      <w:tr w:rsidR="002241C4" w:rsidRPr="001241B4" w14:paraId="6206EF3C" w14:textId="300F5DDA" w:rsidTr="001241B4">
        <w:tc>
          <w:tcPr>
            <w:tcW w:w="4106" w:type="dxa"/>
          </w:tcPr>
          <w:p w14:paraId="43BA6D7B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lastRenderedPageBreak/>
              <w:t>Imate li problema sa finansiranjem?</w:t>
            </w:r>
          </w:p>
        </w:tc>
        <w:tc>
          <w:tcPr>
            <w:tcW w:w="5245" w:type="dxa"/>
            <w:gridSpan w:val="2"/>
          </w:tcPr>
          <w:p w14:paraId="589035C2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170B3F14" w14:textId="2F6B2AD8" w:rsidTr="001241B4">
        <w:tc>
          <w:tcPr>
            <w:tcW w:w="4106" w:type="dxa"/>
          </w:tcPr>
          <w:p w14:paraId="3F14ABAF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dobijate sredstva na neki drugi način?</w:t>
            </w:r>
          </w:p>
        </w:tc>
        <w:tc>
          <w:tcPr>
            <w:tcW w:w="5245" w:type="dxa"/>
            <w:gridSpan w:val="2"/>
          </w:tcPr>
          <w:p w14:paraId="3D57725E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2D694BA0" w14:textId="5ECB4814" w:rsidTr="001241B4">
        <w:tc>
          <w:tcPr>
            <w:tcW w:w="4106" w:type="dxa"/>
          </w:tcPr>
          <w:p w14:paraId="257FA853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učestvujete na skupštini SRS?</w:t>
            </w:r>
          </w:p>
        </w:tc>
        <w:tc>
          <w:tcPr>
            <w:tcW w:w="5245" w:type="dxa"/>
            <w:gridSpan w:val="2"/>
          </w:tcPr>
          <w:p w14:paraId="37990F7E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442F4A99" w14:textId="05F421A7" w:rsidTr="001241B4">
        <w:tc>
          <w:tcPr>
            <w:tcW w:w="4106" w:type="dxa"/>
          </w:tcPr>
          <w:p w14:paraId="3B86F9F0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plaćate članarinu SRS?</w:t>
            </w:r>
          </w:p>
        </w:tc>
        <w:tc>
          <w:tcPr>
            <w:tcW w:w="5245" w:type="dxa"/>
            <w:gridSpan w:val="2"/>
          </w:tcPr>
          <w:p w14:paraId="4754D4C7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Koliko članova plaća članarinu savezu?</w:t>
            </w:r>
          </w:p>
          <w:p w14:paraId="01BBC516" w14:textId="5C282078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li plaćate članarinu za klub?</w:t>
            </w:r>
          </w:p>
        </w:tc>
      </w:tr>
      <w:tr w:rsidR="002241C4" w:rsidRPr="001241B4" w14:paraId="6EA5EEB3" w14:textId="1B848010" w:rsidTr="001241B4">
        <w:tc>
          <w:tcPr>
            <w:tcW w:w="4106" w:type="dxa"/>
          </w:tcPr>
          <w:p w14:paraId="654DA453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redovno imate svoju skupštinu?</w:t>
            </w:r>
          </w:p>
        </w:tc>
        <w:tc>
          <w:tcPr>
            <w:tcW w:w="5245" w:type="dxa"/>
            <w:gridSpan w:val="2"/>
          </w:tcPr>
          <w:p w14:paraId="45319997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50CC9CFF" w14:textId="1ADE140B" w:rsidTr="001241B4">
        <w:tc>
          <w:tcPr>
            <w:tcW w:w="4106" w:type="dxa"/>
          </w:tcPr>
          <w:p w14:paraId="6EC32E1A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imate redovne sastanke u klubu?</w:t>
            </w:r>
          </w:p>
        </w:tc>
        <w:tc>
          <w:tcPr>
            <w:tcW w:w="5245" w:type="dxa"/>
            <w:gridSpan w:val="2"/>
          </w:tcPr>
          <w:p w14:paraId="54B3A9D6" w14:textId="3DB033CE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Postoji li neki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odredjen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termin?</w:t>
            </w:r>
          </w:p>
        </w:tc>
      </w:tr>
      <w:tr w:rsidR="002241C4" w:rsidRPr="001241B4" w14:paraId="7534A21C" w14:textId="0B87474B" w:rsidTr="001241B4">
        <w:tc>
          <w:tcPr>
            <w:tcW w:w="4106" w:type="dxa"/>
          </w:tcPr>
          <w:p w14:paraId="54AFBEB9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Šta imate od opreme KT/UKT/antene …?</w:t>
            </w:r>
          </w:p>
        </w:tc>
        <w:tc>
          <w:tcPr>
            <w:tcW w:w="5245" w:type="dxa"/>
            <w:gridSpan w:val="2"/>
          </w:tcPr>
          <w:p w14:paraId="66D33FFA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Uredjaji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736A5DC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3964FA3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25E87626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Antene:</w:t>
            </w:r>
          </w:p>
          <w:p w14:paraId="1B77AF86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5A5535C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6F71ED37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Ostalo:</w:t>
            </w:r>
          </w:p>
          <w:p w14:paraId="03948F7D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4FCBAB9F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FC6C5D6" w14:textId="15CF261F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3C5AA024" w14:textId="67A0886B" w:rsidTr="001241B4">
        <w:tc>
          <w:tcPr>
            <w:tcW w:w="4106" w:type="dxa"/>
          </w:tcPr>
          <w:p w14:paraId="7F3C0361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Koliko su vam stari uređaji?</w:t>
            </w:r>
          </w:p>
        </w:tc>
        <w:tc>
          <w:tcPr>
            <w:tcW w:w="5245" w:type="dxa"/>
            <w:gridSpan w:val="2"/>
          </w:tcPr>
          <w:p w14:paraId="149E5D5F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51A82AE7" w14:textId="1A70B997" w:rsidTr="001241B4">
        <w:tc>
          <w:tcPr>
            <w:tcW w:w="4106" w:type="dxa"/>
          </w:tcPr>
          <w:p w14:paraId="7BBE6150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se bavite SOTA/FF aktivacijama?</w:t>
            </w:r>
          </w:p>
        </w:tc>
        <w:tc>
          <w:tcPr>
            <w:tcW w:w="5245" w:type="dxa"/>
            <w:gridSpan w:val="2"/>
          </w:tcPr>
          <w:p w14:paraId="718C928B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244D746C" w14:textId="38DEE3A5" w:rsidTr="001241B4">
        <w:tc>
          <w:tcPr>
            <w:tcW w:w="4106" w:type="dxa"/>
          </w:tcPr>
          <w:p w14:paraId="3B82CF0A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radite CW popularizaciju?</w:t>
            </w:r>
          </w:p>
        </w:tc>
        <w:tc>
          <w:tcPr>
            <w:tcW w:w="5245" w:type="dxa"/>
            <w:gridSpan w:val="2"/>
          </w:tcPr>
          <w:p w14:paraId="59D0023D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7C6965F9" w14:textId="1BF2BB13" w:rsidTr="001241B4">
        <w:tc>
          <w:tcPr>
            <w:tcW w:w="4106" w:type="dxa"/>
          </w:tcPr>
          <w:p w14:paraId="4A781924" w14:textId="073AF282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Da li radite takmičenja kao klub?</w:t>
            </w:r>
          </w:p>
        </w:tc>
        <w:tc>
          <w:tcPr>
            <w:tcW w:w="5245" w:type="dxa"/>
            <w:gridSpan w:val="2"/>
          </w:tcPr>
          <w:p w14:paraId="426B5041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Koliko članova kluba učestvuje u Kupu SRS?</w:t>
            </w:r>
          </w:p>
          <w:p w14:paraId="6C2B62BB" w14:textId="77777777" w:rsidR="008309BA" w:rsidRDefault="008309BA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4557EE23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Koliko članova kluba učestvuje u YUDXC?</w:t>
            </w:r>
          </w:p>
          <w:p w14:paraId="1EA12601" w14:textId="77777777" w:rsidR="008309BA" w:rsidRDefault="008309BA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A546A3B" w14:textId="77777777" w:rsidR="002241C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Ostala takmičenja:</w:t>
            </w:r>
          </w:p>
          <w:p w14:paraId="49FF845F" w14:textId="41B7B651" w:rsidR="008309BA" w:rsidRPr="001241B4" w:rsidRDefault="008309BA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41C4" w:rsidRPr="001241B4" w14:paraId="488D9FB8" w14:textId="77777777" w:rsidTr="001241B4">
        <w:tc>
          <w:tcPr>
            <w:tcW w:w="4106" w:type="dxa"/>
          </w:tcPr>
          <w:p w14:paraId="22659602" w14:textId="587E7AD4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1241B4">
              <w:rPr>
                <w:rFonts w:ascii="Calibri" w:hAnsi="Calibri" w:cs="Calibri"/>
                <w:sz w:val="22"/>
                <w:szCs w:val="22"/>
              </w:rPr>
              <w:t>Imate li klupski takmičarski znak?</w:t>
            </w:r>
          </w:p>
        </w:tc>
        <w:tc>
          <w:tcPr>
            <w:tcW w:w="5245" w:type="dxa"/>
            <w:gridSpan w:val="2"/>
          </w:tcPr>
          <w:p w14:paraId="2E387FDA" w14:textId="77777777" w:rsidR="002241C4" w:rsidRPr="001241B4" w:rsidRDefault="002241C4" w:rsidP="002241C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D80967" w14:textId="77777777" w:rsidR="001241B4" w:rsidRDefault="001241B4" w:rsidP="001241B4">
      <w:pPr>
        <w:ind w:left="0"/>
      </w:pPr>
    </w:p>
    <w:p w14:paraId="5ED24070" w14:textId="49A07557" w:rsidR="001965AD" w:rsidRDefault="001965AD" w:rsidP="001241B4">
      <w:pPr>
        <w:ind w:left="0"/>
      </w:pPr>
      <w:r>
        <w:t xml:space="preserve">Datum: </w:t>
      </w:r>
    </w:p>
    <w:p w14:paraId="5D9C8F24" w14:textId="77777777" w:rsidR="001965AD" w:rsidRDefault="001965AD" w:rsidP="001241B4">
      <w:pPr>
        <w:ind w:left="0"/>
      </w:pPr>
    </w:p>
    <w:p w14:paraId="4BEE110B" w14:textId="0F7AB1E1" w:rsidR="001965AD" w:rsidRDefault="001965AD" w:rsidP="001241B4">
      <w:pPr>
        <w:ind w:left="0"/>
      </w:pPr>
      <w:r>
        <w:t>Upitnik popunio:</w:t>
      </w:r>
    </w:p>
    <w:p w14:paraId="2AA7BE37" w14:textId="77777777" w:rsidR="001965AD" w:rsidRDefault="001965AD" w:rsidP="001241B4">
      <w:pPr>
        <w:ind w:left="0"/>
      </w:pPr>
    </w:p>
    <w:sectPr w:rsidR="001965AD" w:rsidSect="00626EC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6" w:bottom="1440" w:left="1440" w:header="56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14DAE" w14:textId="77777777" w:rsidR="0035740C" w:rsidRDefault="0035740C" w:rsidP="00D117FC">
      <w:r>
        <w:separator/>
      </w:r>
    </w:p>
  </w:endnote>
  <w:endnote w:type="continuationSeparator" w:id="0">
    <w:p w14:paraId="66F0DC69" w14:textId="77777777" w:rsidR="0035740C" w:rsidRDefault="0035740C" w:rsidP="00D1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D0236" w14:paraId="636131F7" w14:textId="77777777" w:rsidTr="00163B95">
      <w:trPr>
        <w:trHeight w:val="702"/>
      </w:trPr>
      <w:tc>
        <w:tcPr>
          <w:tcW w:w="4508" w:type="dxa"/>
        </w:tcPr>
        <w:p w14:paraId="16A3DFA2" w14:textId="77777777" w:rsidR="00FD0236" w:rsidRPr="00163B95" w:rsidRDefault="00FD0236" w:rsidP="00D117FC">
          <w:pPr>
            <w:rPr>
              <w:sz w:val="18"/>
            </w:rPr>
          </w:pPr>
          <w:r w:rsidRPr="00163B95">
            <w:rPr>
              <w:sz w:val="18"/>
            </w:rPr>
            <w:t>SAVEZ RADIO-AMATERA SRBIJE</w:t>
          </w:r>
        </w:p>
        <w:p w14:paraId="27C6FE9A" w14:textId="77777777" w:rsidR="00FD0236" w:rsidRPr="00163B95" w:rsidRDefault="00FD0236" w:rsidP="00D117FC">
          <w:pPr>
            <w:rPr>
              <w:sz w:val="18"/>
            </w:rPr>
          </w:pPr>
          <w:r w:rsidRPr="00163B95">
            <w:rPr>
              <w:sz w:val="18"/>
            </w:rPr>
            <w:t>Trg Republike 3/VI</w:t>
          </w:r>
        </w:p>
        <w:p w14:paraId="18222EFE" w14:textId="77777777" w:rsidR="00FD0236" w:rsidRPr="00163B95" w:rsidRDefault="00FD0236" w:rsidP="00D117FC">
          <w:pPr>
            <w:rPr>
              <w:sz w:val="18"/>
            </w:rPr>
          </w:pPr>
          <w:r w:rsidRPr="00163B95">
            <w:rPr>
              <w:sz w:val="18"/>
            </w:rPr>
            <w:t xml:space="preserve">P.O. </w:t>
          </w:r>
          <w:proofErr w:type="spellStart"/>
          <w:r w:rsidRPr="00163B95">
            <w:rPr>
              <w:sz w:val="18"/>
            </w:rPr>
            <w:t>Box</w:t>
          </w:r>
          <w:proofErr w:type="spellEnd"/>
          <w:r w:rsidRPr="00163B95">
            <w:rPr>
              <w:sz w:val="18"/>
            </w:rPr>
            <w:t xml:space="preserve"> 48</w:t>
          </w:r>
        </w:p>
        <w:p w14:paraId="72717FF7" w14:textId="77777777" w:rsidR="00FD0236" w:rsidRPr="00163B95" w:rsidRDefault="00FD0236" w:rsidP="00163B95">
          <w:pPr>
            <w:rPr>
              <w:sz w:val="18"/>
            </w:rPr>
          </w:pPr>
          <w:r w:rsidRPr="00163B95">
            <w:rPr>
              <w:sz w:val="18"/>
            </w:rPr>
            <w:t>11001 Beograd</w:t>
          </w:r>
          <w:r w:rsidR="00163B95">
            <w:rPr>
              <w:sz w:val="18"/>
            </w:rPr>
            <w:t xml:space="preserve"> - </w:t>
          </w:r>
          <w:r w:rsidRPr="00163B95">
            <w:rPr>
              <w:sz w:val="18"/>
            </w:rPr>
            <w:t>Srbija</w:t>
          </w:r>
        </w:p>
      </w:tc>
      <w:tc>
        <w:tcPr>
          <w:tcW w:w="4508" w:type="dxa"/>
        </w:tcPr>
        <w:p w14:paraId="074721B1" w14:textId="77777777" w:rsidR="00FD0236" w:rsidRPr="00163B95" w:rsidRDefault="00FD0236" w:rsidP="00D117FC">
          <w:pPr>
            <w:rPr>
              <w:sz w:val="18"/>
              <w:szCs w:val="18"/>
            </w:rPr>
          </w:pPr>
          <w:hyperlink r:id="rId1" w:history="1">
            <w:r w:rsidRPr="00163B95">
              <w:rPr>
                <w:rStyle w:val="Hyperlink"/>
                <w:color w:val="auto"/>
                <w:sz w:val="18"/>
                <w:szCs w:val="18"/>
                <w:u w:val="none"/>
              </w:rPr>
              <w:t>savez@yu1srs.org.rs</w:t>
            </w:r>
          </w:hyperlink>
        </w:p>
        <w:p w14:paraId="4EE439A0" w14:textId="77777777" w:rsidR="00FD0236" w:rsidRPr="00163B95" w:rsidRDefault="00FD0236" w:rsidP="00D117FC">
          <w:pPr>
            <w:rPr>
              <w:sz w:val="18"/>
            </w:rPr>
          </w:pPr>
          <w:r w:rsidRPr="00163B95">
            <w:rPr>
              <w:sz w:val="18"/>
            </w:rPr>
            <w:t>www.yu1srs.org.rs</w:t>
          </w:r>
        </w:p>
        <w:p w14:paraId="24837D0D" w14:textId="77777777" w:rsidR="00FD0236" w:rsidRPr="00163B95" w:rsidRDefault="00FD0236" w:rsidP="00D117FC">
          <w:pPr>
            <w:pStyle w:val="Footer"/>
            <w:rPr>
              <w:sz w:val="18"/>
            </w:rPr>
          </w:pPr>
          <w:r w:rsidRPr="00163B95">
            <w:rPr>
              <w:sz w:val="18"/>
            </w:rPr>
            <w:t>011/3033-581, 011/3033-583</w:t>
          </w:r>
        </w:p>
      </w:tc>
    </w:tr>
  </w:tbl>
  <w:p w14:paraId="22C6AD32" w14:textId="77777777" w:rsidR="00FD0236" w:rsidRDefault="00FD0236" w:rsidP="00D11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FD0236" w14:paraId="21902C37" w14:textId="77777777" w:rsidTr="00FD0236">
      <w:tc>
        <w:tcPr>
          <w:tcW w:w="4508" w:type="dxa"/>
        </w:tcPr>
        <w:p w14:paraId="2663BFD0" w14:textId="77777777" w:rsidR="00FD0236" w:rsidRPr="00163B95" w:rsidRDefault="00FD0236" w:rsidP="00D117FC">
          <w:pPr>
            <w:rPr>
              <w:sz w:val="18"/>
            </w:rPr>
          </w:pPr>
          <w:r w:rsidRPr="00163B95">
            <w:rPr>
              <w:sz w:val="18"/>
            </w:rPr>
            <w:t>SAVEZ RADIO-AMATERA SRBIJE</w:t>
          </w:r>
        </w:p>
        <w:p w14:paraId="5BC24A47" w14:textId="77777777" w:rsidR="00FD0236" w:rsidRPr="00163B95" w:rsidRDefault="00FD0236" w:rsidP="00D117FC">
          <w:pPr>
            <w:rPr>
              <w:sz w:val="18"/>
            </w:rPr>
          </w:pPr>
          <w:r w:rsidRPr="00163B95">
            <w:rPr>
              <w:sz w:val="18"/>
            </w:rPr>
            <w:t>Trg Republike 3/VI</w:t>
          </w:r>
        </w:p>
        <w:p w14:paraId="47A87D14" w14:textId="72F459FB" w:rsidR="00FD0236" w:rsidRPr="001B3320" w:rsidRDefault="00FD0236" w:rsidP="00D117FC">
          <w:pPr>
            <w:rPr>
              <w:sz w:val="18"/>
            </w:rPr>
          </w:pPr>
          <w:r w:rsidRPr="00163B95">
            <w:rPr>
              <w:sz w:val="18"/>
            </w:rPr>
            <w:t xml:space="preserve">P.O. </w:t>
          </w:r>
          <w:proofErr w:type="spellStart"/>
          <w:r w:rsidRPr="00163B95">
            <w:rPr>
              <w:sz w:val="18"/>
            </w:rPr>
            <w:t>Box</w:t>
          </w:r>
          <w:proofErr w:type="spellEnd"/>
          <w:r w:rsidRPr="00163B95">
            <w:rPr>
              <w:sz w:val="18"/>
            </w:rPr>
            <w:t xml:space="preserve"> </w:t>
          </w:r>
          <w:r w:rsidR="001B3320">
            <w:rPr>
              <w:sz w:val="18"/>
              <w:lang w:val="sr-Cyrl-RS"/>
            </w:rPr>
            <w:t>5</w:t>
          </w:r>
          <w:r w:rsidR="001B3320">
            <w:rPr>
              <w:sz w:val="18"/>
            </w:rPr>
            <w:t>34</w:t>
          </w:r>
        </w:p>
        <w:p w14:paraId="25D348B3" w14:textId="77777777" w:rsidR="00FD0236" w:rsidRPr="00163B95" w:rsidRDefault="00FD0236" w:rsidP="00D117FC">
          <w:pPr>
            <w:rPr>
              <w:sz w:val="18"/>
            </w:rPr>
          </w:pPr>
          <w:r w:rsidRPr="00163B95">
            <w:rPr>
              <w:sz w:val="18"/>
            </w:rPr>
            <w:t>11001 Beograd - Srbija</w:t>
          </w:r>
        </w:p>
      </w:tc>
      <w:tc>
        <w:tcPr>
          <w:tcW w:w="4508" w:type="dxa"/>
        </w:tcPr>
        <w:p w14:paraId="3598CC1A" w14:textId="77777777" w:rsidR="00FD0236" w:rsidRPr="00163B95" w:rsidRDefault="00FD0236" w:rsidP="00D117FC">
          <w:pPr>
            <w:rPr>
              <w:sz w:val="18"/>
              <w:szCs w:val="18"/>
            </w:rPr>
          </w:pPr>
          <w:hyperlink r:id="rId1" w:history="1">
            <w:r w:rsidRPr="00163B95">
              <w:rPr>
                <w:rStyle w:val="Hyperlink"/>
                <w:color w:val="auto"/>
                <w:sz w:val="18"/>
                <w:szCs w:val="18"/>
                <w:u w:val="none"/>
              </w:rPr>
              <w:t>savez@yu1srs.org.rs</w:t>
            </w:r>
          </w:hyperlink>
        </w:p>
        <w:p w14:paraId="41DAC974" w14:textId="77777777" w:rsidR="00FD0236" w:rsidRPr="00163B95" w:rsidRDefault="00FD0236" w:rsidP="00D117FC">
          <w:pPr>
            <w:rPr>
              <w:sz w:val="18"/>
            </w:rPr>
          </w:pPr>
          <w:r w:rsidRPr="00163B95">
            <w:rPr>
              <w:sz w:val="18"/>
            </w:rPr>
            <w:t>www.yu1srs.org.rs</w:t>
          </w:r>
        </w:p>
        <w:p w14:paraId="016F2FFA" w14:textId="5AF7846F" w:rsidR="00FD0236" w:rsidRPr="00163B95" w:rsidRDefault="001B3320" w:rsidP="00D117FC">
          <w:pPr>
            <w:pStyle w:val="Footer"/>
            <w:rPr>
              <w:sz w:val="18"/>
            </w:rPr>
          </w:pPr>
          <w:r w:rsidRPr="001B3320">
            <w:rPr>
              <w:sz w:val="18"/>
            </w:rPr>
            <w:t>011/4574-768</w:t>
          </w:r>
        </w:p>
      </w:tc>
    </w:tr>
  </w:tbl>
  <w:p w14:paraId="32FCFBC5" w14:textId="77777777" w:rsidR="00FD0236" w:rsidRDefault="00FD0236" w:rsidP="00D11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A12A" w14:textId="77777777" w:rsidR="0035740C" w:rsidRDefault="0035740C" w:rsidP="00D117FC">
      <w:r>
        <w:separator/>
      </w:r>
    </w:p>
  </w:footnote>
  <w:footnote w:type="continuationSeparator" w:id="0">
    <w:p w14:paraId="67A4AB03" w14:textId="77777777" w:rsidR="0035740C" w:rsidRDefault="0035740C" w:rsidP="00D1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23BA" w14:textId="77777777" w:rsidR="00163B95" w:rsidRPr="00163B95" w:rsidRDefault="00163B95" w:rsidP="00163B95">
    <w:pPr>
      <w:ind w:left="0" w:right="-306"/>
      <w:rPr>
        <w:u w:val="single"/>
      </w:rPr>
    </w:pPr>
    <w:r w:rsidRPr="00163B95">
      <w:rPr>
        <w:u w:val="single"/>
        <w:lang w:val="sr-Cyrl-RS"/>
      </w:rPr>
      <w:t xml:space="preserve">САВЕЗ РАДИО-АМАТЕРА СРБИЈЕ - </w:t>
    </w:r>
    <w:r w:rsidRPr="00163B95">
      <w:rPr>
        <w:u w:val="single"/>
      </w:rPr>
      <w:t>SAVEZ RADIO-AMATERA SRBIJE</w:t>
    </w:r>
    <w:r w:rsidRPr="00163B95">
      <w:rPr>
        <w:u w:val="single"/>
        <w:lang w:val="sr-Cyrl-RS"/>
      </w:rPr>
      <w:t xml:space="preserve"> – </w:t>
    </w:r>
    <w:r w:rsidRPr="00163B95">
      <w:rPr>
        <w:u w:val="single"/>
      </w:rPr>
      <w:t>AMATEUR RADIO UNION OF SERBIA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BDAF" w14:textId="77777777" w:rsidR="00163B95" w:rsidRPr="00163B95" w:rsidRDefault="00163B95" w:rsidP="00163B95">
    <w:pPr>
      <w:ind w:left="142" w:right="-589"/>
      <w:jc w:val="center"/>
      <w:rPr>
        <w:u w:val="single"/>
      </w:rPr>
    </w:pPr>
    <w:r w:rsidRPr="00163B95">
      <w:rPr>
        <w:u w:val="single"/>
        <w:lang w:val="sr-Cyrl-RS"/>
      </w:rPr>
      <w:t xml:space="preserve">САВЕЗ РАДИО-АМАТЕРА СРБИЈЕ - </w:t>
    </w:r>
    <w:r w:rsidRPr="00163B95">
      <w:rPr>
        <w:u w:val="single"/>
      </w:rPr>
      <w:t>SAVEZ RADIO-AMATERA SRBIJE</w:t>
    </w:r>
    <w:r w:rsidRPr="00163B95">
      <w:rPr>
        <w:u w:val="single"/>
        <w:lang w:val="sr-Cyrl-RS"/>
      </w:rPr>
      <w:t xml:space="preserve"> – </w:t>
    </w:r>
    <w:r w:rsidRPr="00163B95">
      <w:rPr>
        <w:u w:val="single"/>
      </w:rPr>
      <w:t>AMATEUR RADIO UNION OF SERBI</w:t>
    </w:r>
    <w:r>
      <w:rPr>
        <w:u w:val="singl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A77"/>
    <w:multiLevelType w:val="multilevel"/>
    <w:tmpl w:val="D4E0544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12347BD"/>
    <w:multiLevelType w:val="multilevel"/>
    <w:tmpl w:val="8E92206A"/>
    <w:styleLink w:val="CurrentList16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0CF42CBA"/>
    <w:multiLevelType w:val="multilevel"/>
    <w:tmpl w:val="259054C0"/>
    <w:styleLink w:val="CurrentList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CF7D47"/>
    <w:multiLevelType w:val="multilevel"/>
    <w:tmpl w:val="3A2E5386"/>
    <w:styleLink w:val="CurrentList9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407F11"/>
    <w:multiLevelType w:val="hybridMultilevel"/>
    <w:tmpl w:val="E5E88360"/>
    <w:lvl w:ilvl="0" w:tplc="40A685F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3156AB"/>
    <w:multiLevelType w:val="hybridMultilevel"/>
    <w:tmpl w:val="6D0CCCA0"/>
    <w:lvl w:ilvl="0" w:tplc="40A68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6811"/>
    <w:multiLevelType w:val="multilevel"/>
    <w:tmpl w:val="ADCC21B2"/>
    <w:styleLink w:val="CurrentList1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7B21CA0"/>
    <w:multiLevelType w:val="hybridMultilevel"/>
    <w:tmpl w:val="E26CC964"/>
    <w:lvl w:ilvl="0" w:tplc="99A24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41F9A"/>
    <w:multiLevelType w:val="multilevel"/>
    <w:tmpl w:val="7CECD3E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Paragraph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1803BE2"/>
    <w:multiLevelType w:val="multilevel"/>
    <w:tmpl w:val="93BC375C"/>
    <w:styleLink w:val="CurrentList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BA25D6"/>
    <w:multiLevelType w:val="hybridMultilevel"/>
    <w:tmpl w:val="BDE46758"/>
    <w:lvl w:ilvl="0" w:tplc="40A68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C382B"/>
    <w:multiLevelType w:val="multilevel"/>
    <w:tmpl w:val="D8F023AA"/>
    <w:styleLink w:val="CurrentList12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nothing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6557BFB"/>
    <w:multiLevelType w:val="multilevel"/>
    <w:tmpl w:val="28D6E14A"/>
    <w:styleLink w:val="CurrentLi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F2D4822"/>
    <w:multiLevelType w:val="multilevel"/>
    <w:tmpl w:val="9A2E8342"/>
    <w:styleLink w:val="CurrentList17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57F32D0"/>
    <w:multiLevelType w:val="multilevel"/>
    <w:tmpl w:val="E6921C0E"/>
    <w:styleLink w:val="CurrentList1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94F0358"/>
    <w:multiLevelType w:val="multilevel"/>
    <w:tmpl w:val="11762DBA"/>
    <w:styleLink w:val="CurrentList15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C62037"/>
    <w:multiLevelType w:val="multilevel"/>
    <w:tmpl w:val="3A2E5386"/>
    <w:styleLink w:val="CurrentList11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BB03431"/>
    <w:multiLevelType w:val="multilevel"/>
    <w:tmpl w:val="23D86128"/>
    <w:styleLink w:val="CurrentList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E6E7C06"/>
    <w:multiLevelType w:val="hybridMultilevel"/>
    <w:tmpl w:val="7CB6E7E4"/>
    <w:lvl w:ilvl="0" w:tplc="40A68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B1814"/>
    <w:multiLevelType w:val="multilevel"/>
    <w:tmpl w:val="6D141532"/>
    <w:styleLink w:val="CurrentList13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nothing"/>
      <w:lvlText w:val="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0339EE"/>
    <w:multiLevelType w:val="multilevel"/>
    <w:tmpl w:val="A72CCAB0"/>
    <w:styleLink w:val="CurrentList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C831C78"/>
    <w:multiLevelType w:val="multilevel"/>
    <w:tmpl w:val="003C5FD0"/>
    <w:styleLink w:val="CurrentList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EB85EA3"/>
    <w:multiLevelType w:val="multilevel"/>
    <w:tmpl w:val="C7CEC9E2"/>
    <w:styleLink w:val="CurrentList19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76B5610D"/>
    <w:multiLevelType w:val="multilevel"/>
    <w:tmpl w:val="21008338"/>
    <w:styleLink w:val="CurrentList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9C82F86"/>
    <w:multiLevelType w:val="multilevel"/>
    <w:tmpl w:val="30B2A618"/>
    <w:styleLink w:val="CurrentList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BE24FBC"/>
    <w:multiLevelType w:val="multilevel"/>
    <w:tmpl w:val="72A82CC2"/>
    <w:styleLink w:val="CurrentList7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56216106">
    <w:abstractNumId w:val="10"/>
  </w:num>
  <w:num w:numId="2" w16cid:durableId="666833639">
    <w:abstractNumId w:val="18"/>
  </w:num>
  <w:num w:numId="3" w16cid:durableId="408767175">
    <w:abstractNumId w:val="0"/>
  </w:num>
  <w:num w:numId="4" w16cid:durableId="1842970488">
    <w:abstractNumId w:val="21"/>
  </w:num>
  <w:num w:numId="5" w16cid:durableId="614944623">
    <w:abstractNumId w:val="8"/>
  </w:num>
  <w:num w:numId="6" w16cid:durableId="421100426">
    <w:abstractNumId w:val="9"/>
  </w:num>
  <w:num w:numId="7" w16cid:durableId="430860826">
    <w:abstractNumId w:val="20"/>
  </w:num>
  <w:num w:numId="8" w16cid:durableId="101196446">
    <w:abstractNumId w:val="2"/>
  </w:num>
  <w:num w:numId="9" w16cid:durableId="612979681">
    <w:abstractNumId w:val="12"/>
  </w:num>
  <w:num w:numId="10" w16cid:durableId="2112970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0747601">
    <w:abstractNumId w:val="24"/>
  </w:num>
  <w:num w:numId="12" w16cid:durableId="158273353">
    <w:abstractNumId w:val="5"/>
  </w:num>
  <w:num w:numId="13" w16cid:durableId="628166073">
    <w:abstractNumId w:val="4"/>
  </w:num>
  <w:num w:numId="14" w16cid:durableId="614799105">
    <w:abstractNumId w:val="25"/>
  </w:num>
  <w:num w:numId="15" w16cid:durableId="1925646920">
    <w:abstractNumId w:val="17"/>
  </w:num>
  <w:num w:numId="16" w16cid:durableId="1433162078">
    <w:abstractNumId w:val="3"/>
  </w:num>
  <w:num w:numId="17" w16cid:durableId="1763838911">
    <w:abstractNumId w:val="23"/>
  </w:num>
  <w:num w:numId="18" w16cid:durableId="536508885">
    <w:abstractNumId w:val="16"/>
  </w:num>
  <w:num w:numId="19" w16cid:durableId="17050942">
    <w:abstractNumId w:val="11"/>
  </w:num>
  <w:num w:numId="20" w16cid:durableId="2112705406">
    <w:abstractNumId w:val="19"/>
  </w:num>
  <w:num w:numId="21" w16cid:durableId="255939945">
    <w:abstractNumId w:val="14"/>
  </w:num>
  <w:num w:numId="22" w16cid:durableId="63457926">
    <w:abstractNumId w:val="15"/>
  </w:num>
  <w:num w:numId="23" w16cid:durableId="1931545118">
    <w:abstractNumId w:val="1"/>
  </w:num>
  <w:num w:numId="24" w16cid:durableId="1938443725">
    <w:abstractNumId w:val="13"/>
  </w:num>
  <w:num w:numId="25" w16cid:durableId="665478605">
    <w:abstractNumId w:val="6"/>
  </w:num>
  <w:num w:numId="26" w16cid:durableId="1362129909">
    <w:abstractNumId w:val="22"/>
  </w:num>
  <w:num w:numId="27" w16cid:durableId="655694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B4"/>
    <w:rsid w:val="0002017E"/>
    <w:rsid w:val="00025BA5"/>
    <w:rsid w:val="000644AA"/>
    <w:rsid w:val="000C795B"/>
    <w:rsid w:val="000D725E"/>
    <w:rsid w:val="000E1DC1"/>
    <w:rsid w:val="000F1896"/>
    <w:rsid w:val="001241B4"/>
    <w:rsid w:val="00161473"/>
    <w:rsid w:val="00163B95"/>
    <w:rsid w:val="0019637F"/>
    <w:rsid w:val="001965AD"/>
    <w:rsid w:val="001B3320"/>
    <w:rsid w:val="001E48E6"/>
    <w:rsid w:val="001F0FE9"/>
    <w:rsid w:val="002241C4"/>
    <w:rsid w:val="002B1368"/>
    <w:rsid w:val="003260C2"/>
    <w:rsid w:val="0035740C"/>
    <w:rsid w:val="00491649"/>
    <w:rsid w:val="00491C47"/>
    <w:rsid w:val="00570B4D"/>
    <w:rsid w:val="005B7CE2"/>
    <w:rsid w:val="00626EC5"/>
    <w:rsid w:val="006A3319"/>
    <w:rsid w:val="006D6B2F"/>
    <w:rsid w:val="006E2F0E"/>
    <w:rsid w:val="00755EA7"/>
    <w:rsid w:val="00772F26"/>
    <w:rsid w:val="007C1368"/>
    <w:rsid w:val="007E01F9"/>
    <w:rsid w:val="007F0BB5"/>
    <w:rsid w:val="0080000E"/>
    <w:rsid w:val="008309BA"/>
    <w:rsid w:val="00853FF2"/>
    <w:rsid w:val="00866354"/>
    <w:rsid w:val="008B5F15"/>
    <w:rsid w:val="008F7B74"/>
    <w:rsid w:val="009A63C5"/>
    <w:rsid w:val="009F0C00"/>
    <w:rsid w:val="00A00B9F"/>
    <w:rsid w:val="00A609F3"/>
    <w:rsid w:val="00A62A8B"/>
    <w:rsid w:val="00B109F3"/>
    <w:rsid w:val="00BE38D5"/>
    <w:rsid w:val="00C34C19"/>
    <w:rsid w:val="00C36F86"/>
    <w:rsid w:val="00C66CBC"/>
    <w:rsid w:val="00D117FC"/>
    <w:rsid w:val="00DB77DD"/>
    <w:rsid w:val="00DC4D7E"/>
    <w:rsid w:val="00F03F33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F04DC"/>
  <w15:chartTrackingRefBased/>
  <w15:docId w15:val="{DF193E4F-DBD8-4698-B1F9-CDA8DB66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FC"/>
    <w:pPr>
      <w:ind w:left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5BA5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BA5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C47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C4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C4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C4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C4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C4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C4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8B"/>
  </w:style>
  <w:style w:type="paragraph" w:styleId="Footer">
    <w:name w:val="footer"/>
    <w:basedOn w:val="Normal"/>
    <w:link w:val="FooterChar"/>
    <w:uiPriority w:val="99"/>
    <w:unhideWhenUsed/>
    <w:rsid w:val="00A62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8B"/>
  </w:style>
  <w:style w:type="paragraph" w:styleId="Title">
    <w:name w:val="Title"/>
    <w:basedOn w:val="Normal"/>
    <w:next w:val="Normal"/>
    <w:link w:val="TitleChar"/>
    <w:uiPriority w:val="10"/>
    <w:qFormat/>
    <w:rsid w:val="00A62A8B"/>
    <w:pPr>
      <w:spacing w:after="0" w:line="240" w:lineRule="auto"/>
      <w:contextualSpacing/>
    </w:pPr>
    <w:rPr>
      <w:rFonts w:ascii="Cambria" w:eastAsiaTheme="majorEastAsia" w:hAnsi="Cambria" w:cstheme="majorBidi"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62A8B"/>
    <w:rPr>
      <w:rFonts w:ascii="Cambria" w:eastAsiaTheme="majorEastAsia" w:hAnsi="Cambria" w:cstheme="majorBidi"/>
      <w:spacing w:val="-10"/>
      <w:kern w:val="28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853FF2"/>
    <w:pPr>
      <w:keepNext/>
      <w:spacing w:after="200" w:line="240" w:lineRule="auto"/>
      <w:jc w:val="center"/>
    </w:pPr>
  </w:style>
  <w:style w:type="paragraph" w:styleId="ListParagraph">
    <w:name w:val="List Paragraph"/>
    <w:basedOn w:val="Normal"/>
    <w:uiPriority w:val="34"/>
    <w:qFormat/>
    <w:rsid w:val="006D6B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23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236"/>
    <w:pPr>
      <w:keepNext/>
    </w:pPr>
  </w:style>
  <w:style w:type="character" w:customStyle="1" w:styleId="SubtitleChar">
    <w:name w:val="Subtitle Char"/>
    <w:basedOn w:val="DefaultParagraphFont"/>
    <w:link w:val="Subtitle"/>
    <w:uiPriority w:val="11"/>
    <w:rsid w:val="00FD0236"/>
  </w:style>
  <w:style w:type="table" w:styleId="TableGrid">
    <w:name w:val="Table Grid"/>
    <w:basedOn w:val="TableNormal"/>
    <w:uiPriority w:val="39"/>
    <w:rsid w:val="00FD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5BA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BA5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C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C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C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C4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C4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C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C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491C47"/>
    <w:pPr>
      <w:numPr>
        <w:numId w:val="4"/>
      </w:numPr>
    </w:pPr>
  </w:style>
  <w:style w:type="paragraph" w:customStyle="1" w:styleId="NumParagraph">
    <w:name w:val="Num Paragraph"/>
    <w:basedOn w:val="ListParagraph"/>
    <w:qFormat/>
    <w:rsid w:val="00025BA5"/>
    <w:pPr>
      <w:numPr>
        <w:ilvl w:val="2"/>
        <w:numId w:val="5"/>
      </w:numPr>
      <w:spacing w:before="60" w:after="60"/>
    </w:pPr>
  </w:style>
  <w:style w:type="numbering" w:customStyle="1" w:styleId="CurrentList2">
    <w:name w:val="Current List2"/>
    <w:uiPriority w:val="99"/>
    <w:rsid w:val="00491C47"/>
    <w:pPr>
      <w:numPr>
        <w:numId w:val="6"/>
      </w:numPr>
    </w:pPr>
  </w:style>
  <w:style w:type="numbering" w:customStyle="1" w:styleId="CurrentList3">
    <w:name w:val="Current List3"/>
    <w:uiPriority w:val="99"/>
    <w:rsid w:val="00491C47"/>
    <w:pPr>
      <w:numPr>
        <w:numId w:val="7"/>
      </w:numPr>
    </w:pPr>
  </w:style>
  <w:style w:type="numbering" w:customStyle="1" w:styleId="CurrentList4">
    <w:name w:val="Current List4"/>
    <w:uiPriority w:val="99"/>
    <w:rsid w:val="00491C47"/>
    <w:pPr>
      <w:numPr>
        <w:numId w:val="8"/>
      </w:numPr>
    </w:pPr>
  </w:style>
  <w:style w:type="numbering" w:customStyle="1" w:styleId="CurrentList5">
    <w:name w:val="Current List5"/>
    <w:uiPriority w:val="99"/>
    <w:rsid w:val="005B7CE2"/>
    <w:pPr>
      <w:numPr>
        <w:numId w:val="9"/>
      </w:numPr>
    </w:pPr>
  </w:style>
  <w:style w:type="numbering" w:customStyle="1" w:styleId="CurrentList6">
    <w:name w:val="Current List6"/>
    <w:uiPriority w:val="99"/>
    <w:rsid w:val="005B7CE2"/>
    <w:pPr>
      <w:numPr>
        <w:numId w:val="11"/>
      </w:numPr>
    </w:pPr>
  </w:style>
  <w:style w:type="numbering" w:customStyle="1" w:styleId="CurrentList7">
    <w:name w:val="Current List7"/>
    <w:uiPriority w:val="99"/>
    <w:rsid w:val="009F0C00"/>
    <w:pPr>
      <w:numPr>
        <w:numId w:val="14"/>
      </w:numPr>
    </w:pPr>
  </w:style>
  <w:style w:type="numbering" w:customStyle="1" w:styleId="CurrentList8">
    <w:name w:val="Current List8"/>
    <w:uiPriority w:val="99"/>
    <w:rsid w:val="009F0C00"/>
    <w:pPr>
      <w:numPr>
        <w:numId w:val="15"/>
      </w:numPr>
    </w:pPr>
  </w:style>
  <w:style w:type="numbering" w:customStyle="1" w:styleId="CurrentList9">
    <w:name w:val="Current List9"/>
    <w:uiPriority w:val="99"/>
    <w:rsid w:val="009F0C00"/>
    <w:pPr>
      <w:numPr>
        <w:numId w:val="16"/>
      </w:numPr>
    </w:pPr>
  </w:style>
  <w:style w:type="numbering" w:customStyle="1" w:styleId="CurrentList10">
    <w:name w:val="Current List10"/>
    <w:uiPriority w:val="99"/>
    <w:rsid w:val="009F0C00"/>
    <w:pPr>
      <w:numPr>
        <w:numId w:val="17"/>
      </w:numPr>
    </w:pPr>
  </w:style>
  <w:style w:type="numbering" w:customStyle="1" w:styleId="CurrentList11">
    <w:name w:val="Current List11"/>
    <w:uiPriority w:val="99"/>
    <w:rsid w:val="009F0C00"/>
    <w:pPr>
      <w:numPr>
        <w:numId w:val="18"/>
      </w:numPr>
    </w:pPr>
  </w:style>
  <w:style w:type="numbering" w:customStyle="1" w:styleId="CurrentList12">
    <w:name w:val="Current List12"/>
    <w:uiPriority w:val="99"/>
    <w:rsid w:val="009F0C00"/>
    <w:pPr>
      <w:numPr>
        <w:numId w:val="19"/>
      </w:numPr>
    </w:pPr>
  </w:style>
  <w:style w:type="numbering" w:customStyle="1" w:styleId="CurrentList13">
    <w:name w:val="Current List13"/>
    <w:uiPriority w:val="99"/>
    <w:rsid w:val="009F0C00"/>
    <w:pPr>
      <w:numPr>
        <w:numId w:val="20"/>
      </w:numPr>
    </w:pPr>
  </w:style>
  <w:style w:type="numbering" w:customStyle="1" w:styleId="CurrentList14">
    <w:name w:val="Current List14"/>
    <w:uiPriority w:val="99"/>
    <w:rsid w:val="009F0C00"/>
    <w:pPr>
      <w:numPr>
        <w:numId w:val="21"/>
      </w:numPr>
    </w:pPr>
  </w:style>
  <w:style w:type="numbering" w:customStyle="1" w:styleId="CurrentList15">
    <w:name w:val="Current List15"/>
    <w:uiPriority w:val="99"/>
    <w:rsid w:val="009F0C00"/>
    <w:pPr>
      <w:numPr>
        <w:numId w:val="22"/>
      </w:numPr>
    </w:pPr>
  </w:style>
  <w:style w:type="numbering" w:customStyle="1" w:styleId="CurrentList16">
    <w:name w:val="Current List16"/>
    <w:uiPriority w:val="99"/>
    <w:rsid w:val="009F0C00"/>
    <w:pPr>
      <w:numPr>
        <w:numId w:val="23"/>
      </w:numPr>
    </w:pPr>
  </w:style>
  <w:style w:type="numbering" w:customStyle="1" w:styleId="CurrentList17">
    <w:name w:val="Current List17"/>
    <w:uiPriority w:val="99"/>
    <w:rsid w:val="009F0C00"/>
    <w:pPr>
      <w:numPr>
        <w:numId w:val="24"/>
      </w:numPr>
    </w:pPr>
  </w:style>
  <w:style w:type="numbering" w:customStyle="1" w:styleId="CurrentList18">
    <w:name w:val="Current List18"/>
    <w:uiPriority w:val="99"/>
    <w:rsid w:val="009F0C00"/>
    <w:pPr>
      <w:numPr>
        <w:numId w:val="25"/>
      </w:numPr>
    </w:pPr>
  </w:style>
  <w:style w:type="numbering" w:customStyle="1" w:styleId="CurrentList19">
    <w:name w:val="Current List19"/>
    <w:uiPriority w:val="99"/>
    <w:rsid w:val="00025BA5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1241B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vez@yu1srs.org.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ez@yu1srs.org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RS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875B-12C8-4DB7-8581-6577218D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SRS Memo</Template>
  <TotalTime>15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Stanković</dc:creator>
  <cp:keywords/>
  <dc:description/>
  <cp:lastModifiedBy>Slobodan Stanković</cp:lastModifiedBy>
  <cp:revision>7</cp:revision>
  <dcterms:created xsi:type="dcterms:W3CDTF">2024-02-01T13:02:00Z</dcterms:created>
  <dcterms:modified xsi:type="dcterms:W3CDTF">2024-12-07T12:13:00Z</dcterms:modified>
</cp:coreProperties>
</file>